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38DB" w14:textId="275BD94D" w:rsidR="00F76230" w:rsidRPr="00F76230" w:rsidRDefault="00F76230" w:rsidP="00F76230">
      <w:pPr>
        <w:jc w:val="center"/>
        <w:rPr>
          <w:rFonts w:ascii="Rubik" w:hAnsi="Rubik" w:cs="Rubik"/>
          <w:b/>
          <w:bCs/>
          <w:sz w:val="22"/>
          <w:szCs w:val="22"/>
        </w:rPr>
      </w:pPr>
      <w:r w:rsidRPr="00F76230">
        <w:rPr>
          <w:rFonts w:ascii="Rubik" w:hAnsi="Rubik" w:cs="Rubik"/>
          <w:b/>
          <w:bCs/>
          <w:sz w:val="22"/>
          <w:szCs w:val="22"/>
        </w:rPr>
        <w:t>CORSO DI LAUREA MAGISTRALE IN</w:t>
      </w:r>
    </w:p>
    <w:p w14:paraId="700745BA" w14:textId="2AC246A3" w:rsidR="00F76230" w:rsidRPr="00F76230" w:rsidRDefault="00F76230" w:rsidP="00F76230">
      <w:pPr>
        <w:jc w:val="center"/>
        <w:rPr>
          <w:rFonts w:ascii="Rubik" w:hAnsi="Rubik" w:cs="Rubik"/>
          <w:b/>
          <w:bCs/>
          <w:sz w:val="22"/>
          <w:szCs w:val="22"/>
        </w:rPr>
      </w:pPr>
      <w:r w:rsidRPr="00F76230">
        <w:rPr>
          <w:rFonts w:ascii="Rubik" w:hAnsi="Rubik" w:cs="Rubik"/>
          <w:b/>
          <w:bCs/>
          <w:sz w:val="22"/>
          <w:szCs w:val="22"/>
        </w:rPr>
        <w:t>COMUNICAZIONE, INFORMAZIONE, EDITORIA</w:t>
      </w:r>
    </w:p>
    <w:p w14:paraId="05D46278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4793D4EC" w14:textId="40CC9AA7" w:rsidR="00F76230" w:rsidRDefault="00F76230" w:rsidP="00F76230">
      <w:pPr>
        <w:jc w:val="center"/>
        <w:rPr>
          <w:rFonts w:ascii="Rubik" w:hAnsi="Rubik" w:cs="Rubik"/>
          <w:b/>
          <w:bCs/>
          <w:sz w:val="21"/>
          <w:szCs w:val="21"/>
        </w:rPr>
      </w:pPr>
      <w:r w:rsidRPr="00F76230">
        <w:rPr>
          <w:rFonts w:ascii="Rubik" w:hAnsi="Rubik" w:cs="Rubik"/>
          <w:b/>
          <w:bCs/>
          <w:sz w:val="21"/>
          <w:szCs w:val="21"/>
        </w:rPr>
        <w:t xml:space="preserve">Domanda </w:t>
      </w:r>
      <w:r w:rsidR="00F41149">
        <w:rPr>
          <w:rFonts w:ascii="Rubik" w:hAnsi="Rubik" w:cs="Rubik"/>
          <w:b/>
          <w:bCs/>
          <w:sz w:val="21"/>
          <w:szCs w:val="21"/>
        </w:rPr>
        <w:t>di</w:t>
      </w:r>
      <w:r w:rsidRPr="00F76230">
        <w:rPr>
          <w:rFonts w:ascii="Rubik" w:hAnsi="Rubik" w:cs="Rubik"/>
          <w:b/>
          <w:bCs/>
          <w:sz w:val="21"/>
          <w:szCs w:val="21"/>
        </w:rPr>
        <w:t xml:space="preserve"> assegnazione del titolo provvisorio della tesi di laurea magistrale </w:t>
      </w:r>
    </w:p>
    <w:p w14:paraId="1E126CFD" w14:textId="058B2EEC" w:rsidR="00F76230" w:rsidRPr="00F76230" w:rsidRDefault="00F76230" w:rsidP="00F76230">
      <w:pPr>
        <w:jc w:val="center"/>
        <w:rPr>
          <w:rFonts w:ascii="Rubik" w:hAnsi="Rubik" w:cs="Rubik"/>
          <w:b/>
          <w:bCs/>
          <w:sz w:val="21"/>
          <w:szCs w:val="21"/>
        </w:rPr>
      </w:pPr>
      <w:r w:rsidRPr="00F76230">
        <w:rPr>
          <w:rFonts w:ascii="Rubik" w:hAnsi="Rubik" w:cs="Rubik"/>
          <w:b/>
          <w:bCs/>
          <w:sz w:val="21"/>
          <w:szCs w:val="21"/>
        </w:rPr>
        <w:t>e attribuzione di relatore e correlatore</w:t>
      </w:r>
    </w:p>
    <w:p w14:paraId="4E4F4AFA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48343454" w14:textId="5AE8603F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 xml:space="preserve">Il modello va compilato e consegnato al Presidente del </w:t>
      </w:r>
      <w:r w:rsidR="009557EF">
        <w:rPr>
          <w:rFonts w:ascii="Rubik" w:hAnsi="Rubik" w:cs="Rubik"/>
          <w:sz w:val="21"/>
          <w:szCs w:val="21"/>
        </w:rPr>
        <w:t>C</w:t>
      </w:r>
      <w:r w:rsidRPr="00F76230">
        <w:rPr>
          <w:rFonts w:ascii="Rubik" w:hAnsi="Rubik" w:cs="Rubik"/>
          <w:sz w:val="21"/>
          <w:szCs w:val="21"/>
        </w:rPr>
        <w:t xml:space="preserve">orso di </w:t>
      </w:r>
      <w:r w:rsidR="009557EF">
        <w:rPr>
          <w:rFonts w:ascii="Rubik" w:hAnsi="Rubik" w:cs="Rubik"/>
          <w:sz w:val="21"/>
          <w:szCs w:val="21"/>
        </w:rPr>
        <w:t>s</w:t>
      </w:r>
      <w:r w:rsidRPr="00F76230">
        <w:rPr>
          <w:rFonts w:ascii="Rubik" w:hAnsi="Rubik" w:cs="Rubik"/>
          <w:sz w:val="21"/>
          <w:szCs w:val="21"/>
        </w:rPr>
        <w:t xml:space="preserve">tudi almeno 6 mesi prima della discussione della tesi e comunque entro le scadenze indicate dal </w:t>
      </w:r>
      <w:hyperlink r:id="rId7" w:history="1">
        <w:r w:rsidRPr="00F76230">
          <w:rPr>
            <w:rStyle w:val="Collegamentoipertestuale"/>
            <w:rFonts w:ascii="Rubik" w:hAnsi="Rubik" w:cs="Rubik"/>
            <w:sz w:val="21"/>
            <w:szCs w:val="21"/>
          </w:rPr>
          <w:t>Calendario didattico</w:t>
        </w:r>
      </w:hyperlink>
      <w:r w:rsidRPr="00F76230">
        <w:rPr>
          <w:rFonts w:ascii="Rubik" w:hAnsi="Rubik" w:cs="Rubik"/>
          <w:sz w:val="21"/>
          <w:szCs w:val="21"/>
        </w:rPr>
        <w:t xml:space="preserve"> del Dipartimento, completo delle firme dello studente e del relatore. L’indicazione del correlatore è incoraggiata ma facoltativa. </w:t>
      </w:r>
    </w:p>
    <w:p w14:paraId="407BA2B0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45510294" w14:textId="4F8A697F" w:rsid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 xml:space="preserve">Il Regolamento didattico del corso di laurea prevede che il relatore e/o il correlatore debba essere un docente appartenente al </w:t>
      </w:r>
      <w:r w:rsidR="009557EF">
        <w:rPr>
          <w:rFonts w:ascii="Rubik" w:hAnsi="Rubik" w:cs="Rubik"/>
          <w:sz w:val="21"/>
          <w:szCs w:val="21"/>
        </w:rPr>
        <w:t>C</w:t>
      </w:r>
      <w:r w:rsidRPr="00F76230">
        <w:rPr>
          <w:rFonts w:ascii="Rubik" w:hAnsi="Rubik" w:cs="Rubik"/>
          <w:sz w:val="21"/>
          <w:szCs w:val="21"/>
        </w:rPr>
        <w:t xml:space="preserve">orso. </w:t>
      </w:r>
      <w:proofErr w:type="gramStart"/>
      <w:r w:rsidRPr="00F76230">
        <w:rPr>
          <w:rFonts w:ascii="Rubik" w:hAnsi="Rubik" w:cs="Rubik"/>
          <w:sz w:val="21"/>
          <w:szCs w:val="21"/>
        </w:rPr>
        <w:t>Inoltre</w:t>
      </w:r>
      <w:proofErr w:type="gramEnd"/>
      <w:r w:rsidRPr="00F76230">
        <w:rPr>
          <w:rFonts w:ascii="Rubik" w:hAnsi="Rubik" w:cs="Rubik"/>
          <w:sz w:val="21"/>
          <w:szCs w:val="21"/>
        </w:rPr>
        <w:t xml:space="preserve"> è necessario che l’argomento di tesi sia inerente al settore scientifico-disciplinare di un insegnamento (o modulo) presente nel piano degli studi e di cui lo studente abbia sostenuto l’esame, o lo sostenga nella prima sessione utile dopo la consegna della domanda. </w:t>
      </w:r>
    </w:p>
    <w:p w14:paraId="55120532" w14:textId="77777777" w:rsidR="00D302F0" w:rsidRPr="00F76230" w:rsidRDefault="00D302F0" w:rsidP="00F76230">
      <w:pPr>
        <w:rPr>
          <w:rFonts w:ascii="Rubik" w:hAnsi="Rubik" w:cs="Rubik"/>
          <w:sz w:val="21"/>
          <w:szCs w:val="21"/>
        </w:rPr>
      </w:pPr>
    </w:p>
    <w:p w14:paraId="267C37B5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5ADB72BF" w14:textId="5F2573EA" w:rsidR="00F76230" w:rsidRPr="00D302F0" w:rsidRDefault="00F76230" w:rsidP="00D302F0">
      <w:pPr>
        <w:jc w:val="right"/>
        <w:rPr>
          <w:rFonts w:ascii="Rubik" w:hAnsi="Rubik" w:cs="Rubik"/>
          <w:sz w:val="21"/>
          <w:szCs w:val="21"/>
        </w:rPr>
      </w:pPr>
      <w:r w:rsidRPr="00D302F0">
        <w:rPr>
          <w:rFonts w:ascii="Rubik" w:hAnsi="Rubik" w:cs="Rubik"/>
          <w:sz w:val="21"/>
          <w:szCs w:val="21"/>
        </w:rPr>
        <w:t>Al Presidente del Corso di laurea</w:t>
      </w:r>
    </w:p>
    <w:p w14:paraId="5971D945" w14:textId="421FF5CC" w:rsidR="00F76230" w:rsidRPr="00D302F0" w:rsidRDefault="00F76230" w:rsidP="00D302F0">
      <w:pPr>
        <w:jc w:val="right"/>
        <w:rPr>
          <w:rFonts w:ascii="Rubik" w:hAnsi="Rubik" w:cs="Rubik"/>
          <w:sz w:val="21"/>
          <w:szCs w:val="21"/>
        </w:rPr>
      </w:pPr>
      <w:r w:rsidRPr="00D302F0">
        <w:rPr>
          <w:rFonts w:ascii="Rubik" w:hAnsi="Rubik" w:cs="Rubik"/>
          <w:sz w:val="21"/>
          <w:szCs w:val="21"/>
        </w:rPr>
        <w:t>Prof. Adriano D’Aloia</w:t>
      </w:r>
    </w:p>
    <w:p w14:paraId="5BAE9908" w14:textId="15F824EF" w:rsidR="00D302F0" w:rsidRPr="00D302F0" w:rsidRDefault="00D302F0" w:rsidP="00D302F0">
      <w:pPr>
        <w:jc w:val="right"/>
        <w:rPr>
          <w:rFonts w:ascii="Rubik" w:hAnsi="Rubik" w:cs="Rubik"/>
          <w:sz w:val="21"/>
          <w:szCs w:val="21"/>
        </w:rPr>
      </w:pPr>
      <w:hyperlink r:id="rId8" w:history="1">
        <w:r w:rsidRPr="00D302F0">
          <w:rPr>
            <w:rStyle w:val="Collegamentoipertestuale"/>
            <w:rFonts w:ascii="Rubik" w:hAnsi="Rubik" w:cs="Rubik"/>
            <w:sz w:val="21"/>
            <w:szCs w:val="21"/>
          </w:rPr>
          <w:t>adriano.daloia@unibg.it</w:t>
        </w:r>
      </w:hyperlink>
      <w:r w:rsidRPr="00D302F0">
        <w:rPr>
          <w:rFonts w:ascii="Rubik" w:hAnsi="Rubik" w:cs="Rubik"/>
          <w:sz w:val="21"/>
          <w:szCs w:val="21"/>
        </w:rPr>
        <w:t xml:space="preserve"> </w:t>
      </w:r>
    </w:p>
    <w:p w14:paraId="62F6693D" w14:textId="77777777" w:rsidR="00F76230" w:rsidRPr="00F76230" w:rsidRDefault="00F76230" w:rsidP="00D302F0">
      <w:pPr>
        <w:jc w:val="right"/>
        <w:rPr>
          <w:rFonts w:ascii="Rubik" w:hAnsi="Rubik" w:cs="Rubik"/>
          <w:sz w:val="21"/>
          <w:szCs w:val="21"/>
        </w:rPr>
      </w:pPr>
    </w:p>
    <w:p w14:paraId="25A3EE79" w14:textId="235C40A9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 xml:space="preserve">Il/la sottoscritto/a _________________________ </w:t>
      </w:r>
    </w:p>
    <w:p w14:paraId="30B0C39C" w14:textId="39EC5EBD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Matricola _______</w:t>
      </w:r>
    </w:p>
    <w:p w14:paraId="0B13B4E7" w14:textId="17A7E322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 xml:space="preserve">Indirizzo </w:t>
      </w:r>
      <w:r>
        <w:rPr>
          <w:rFonts w:ascii="Rubik" w:hAnsi="Rubik" w:cs="Rubik"/>
          <w:sz w:val="21"/>
          <w:szCs w:val="21"/>
        </w:rPr>
        <w:t>e-</w:t>
      </w:r>
      <w:r w:rsidRPr="00F76230">
        <w:rPr>
          <w:rFonts w:ascii="Rubik" w:hAnsi="Rubik" w:cs="Rubik"/>
          <w:sz w:val="21"/>
          <w:szCs w:val="21"/>
        </w:rPr>
        <w:t>mail _________________________</w:t>
      </w:r>
    </w:p>
    <w:p w14:paraId="4506E53A" w14:textId="77777777" w:rsid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Iscritto/a al corso di laurea magistrale</w:t>
      </w:r>
      <w:r>
        <w:rPr>
          <w:rFonts w:ascii="Rubik" w:hAnsi="Rubik" w:cs="Rubik"/>
          <w:sz w:val="21"/>
          <w:szCs w:val="21"/>
        </w:rPr>
        <w:t xml:space="preserve"> in</w:t>
      </w:r>
      <w:r w:rsidRPr="00F76230">
        <w:rPr>
          <w:rFonts w:ascii="Rubik" w:hAnsi="Rubik" w:cs="Rubik"/>
          <w:sz w:val="21"/>
          <w:szCs w:val="21"/>
        </w:rPr>
        <w:t xml:space="preserve"> Comunicazione, informazione, </w:t>
      </w:r>
    </w:p>
    <w:p w14:paraId="373E1E73" w14:textId="3494B93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 xml:space="preserve">editoria </w:t>
      </w:r>
      <w:r>
        <w:rPr>
          <w:rFonts w:ascii="Rubik" w:hAnsi="Rubik" w:cs="Rubik"/>
          <w:sz w:val="21"/>
          <w:szCs w:val="21"/>
        </w:rPr>
        <w:t>nell’</w:t>
      </w:r>
      <w:proofErr w:type="spellStart"/>
      <w:r>
        <w:rPr>
          <w:rFonts w:ascii="Rubik" w:hAnsi="Rubik" w:cs="Rubik"/>
          <w:sz w:val="21"/>
          <w:szCs w:val="21"/>
        </w:rPr>
        <w:t>a.a</w:t>
      </w:r>
      <w:proofErr w:type="spellEnd"/>
      <w:r>
        <w:rPr>
          <w:rFonts w:ascii="Rubik" w:hAnsi="Rubik" w:cs="Rubik"/>
          <w:sz w:val="21"/>
          <w:szCs w:val="21"/>
        </w:rPr>
        <w:t>. _______</w:t>
      </w:r>
    </w:p>
    <w:p w14:paraId="09949427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5867FE86" w14:textId="1C15191C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Chiede l'assegnazione del seguente titolo provvisorio della tesi di laurea magistrale ______________________________________</w:t>
      </w:r>
      <w:r>
        <w:rPr>
          <w:rFonts w:ascii="Rubik" w:hAnsi="Rubik" w:cs="Rubik"/>
          <w:sz w:val="21"/>
          <w:szCs w:val="21"/>
        </w:rPr>
        <w:t>___________</w:t>
      </w:r>
    </w:p>
    <w:p w14:paraId="2124DE15" w14:textId="12213FD3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_________________________________________________</w:t>
      </w:r>
    </w:p>
    <w:p w14:paraId="5A08A139" w14:textId="019DDFDE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_________________________________________________</w:t>
      </w:r>
    </w:p>
    <w:p w14:paraId="0AD9EC87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177FAF0B" w14:textId="05BB3483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Relativo all'insegnamento _________________________</w:t>
      </w:r>
      <w:r w:rsidR="00D302F0">
        <w:rPr>
          <w:rFonts w:ascii="Rubik" w:hAnsi="Rubik" w:cs="Rubik"/>
          <w:sz w:val="21"/>
          <w:szCs w:val="21"/>
        </w:rPr>
        <w:t>_______</w:t>
      </w:r>
    </w:p>
    <w:p w14:paraId="59E4A548" w14:textId="1406D93B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Settore scientifico-disciplinare ______________________</w:t>
      </w:r>
      <w:r w:rsidR="00D302F0">
        <w:rPr>
          <w:rFonts w:ascii="Rubik" w:hAnsi="Rubik" w:cs="Rubik"/>
          <w:sz w:val="21"/>
          <w:szCs w:val="21"/>
        </w:rPr>
        <w:t>_______</w:t>
      </w:r>
    </w:p>
    <w:p w14:paraId="6D3E5101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1DEAA117" w14:textId="038A6351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L’esame è stato</w:t>
      </w:r>
      <w:r w:rsidR="00D302F0">
        <w:rPr>
          <w:rFonts w:ascii="Rubik" w:hAnsi="Rubik" w:cs="Rubik"/>
          <w:sz w:val="21"/>
          <w:szCs w:val="21"/>
        </w:rPr>
        <w:t>/sarà</w:t>
      </w:r>
      <w:r w:rsidRPr="00F76230">
        <w:rPr>
          <w:rFonts w:ascii="Rubik" w:hAnsi="Rubik" w:cs="Rubik"/>
          <w:sz w:val="21"/>
          <w:szCs w:val="21"/>
        </w:rPr>
        <w:t xml:space="preserve"> sostenuto in data _______</w:t>
      </w:r>
    </w:p>
    <w:p w14:paraId="2E5DABDB" w14:textId="77777777" w:rsid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3B22D4FA" w14:textId="41FA1763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>
        <w:rPr>
          <w:rFonts w:ascii="Rubik" w:hAnsi="Rubik" w:cs="Rubik"/>
          <w:sz w:val="21"/>
          <w:szCs w:val="21"/>
        </w:rPr>
        <w:t>Sessione in cui si presume di discutere la tesi ______________________</w:t>
      </w:r>
    </w:p>
    <w:p w14:paraId="799521F1" w14:textId="6E779546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Relatore prof./Relatrice prof.ssa _________________________</w:t>
      </w:r>
      <w:r>
        <w:rPr>
          <w:rFonts w:ascii="Rubik" w:hAnsi="Rubik" w:cs="Rubik"/>
          <w:sz w:val="21"/>
          <w:szCs w:val="21"/>
        </w:rPr>
        <w:t>_____</w:t>
      </w:r>
    </w:p>
    <w:p w14:paraId="7424F82A" w14:textId="77777777" w:rsidR="00D302F0" w:rsidRDefault="00D302F0" w:rsidP="00F76230">
      <w:pPr>
        <w:rPr>
          <w:rFonts w:ascii="Rubik" w:hAnsi="Rubik" w:cs="Rubik"/>
          <w:sz w:val="21"/>
          <w:szCs w:val="21"/>
        </w:rPr>
      </w:pPr>
    </w:p>
    <w:p w14:paraId="71AF934B" w14:textId="6F10D76A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Firma del relatore/relatrice ____________________________</w:t>
      </w:r>
      <w:r>
        <w:rPr>
          <w:rFonts w:ascii="Rubik" w:hAnsi="Rubik" w:cs="Rubik"/>
          <w:sz w:val="21"/>
          <w:szCs w:val="21"/>
        </w:rPr>
        <w:t>_____</w:t>
      </w:r>
    </w:p>
    <w:p w14:paraId="19141BB4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0E6C908F" w14:textId="1E7CA5E6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Correlatore/Correlatrice _________________________________</w:t>
      </w:r>
      <w:r>
        <w:rPr>
          <w:rFonts w:ascii="Rubik" w:hAnsi="Rubik" w:cs="Rubik"/>
          <w:sz w:val="21"/>
          <w:szCs w:val="21"/>
        </w:rPr>
        <w:t>_</w:t>
      </w:r>
    </w:p>
    <w:p w14:paraId="4EA162CF" w14:textId="77777777" w:rsidR="00D302F0" w:rsidRDefault="00D302F0" w:rsidP="00F76230">
      <w:pPr>
        <w:rPr>
          <w:rFonts w:ascii="Rubik" w:hAnsi="Rubik" w:cs="Rubik"/>
          <w:sz w:val="21"/>
          <w:szCs w:val="21"/>
        </w:rPr>
      </w:pPr>
    </w:p>
    <w:p w14:paraId="71E1E9A9" w14:textId="49514A6F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Firma del correlatore/della correlatrice _____________________</w:t>
      </w:r>
      <w:r>
        <w:rPr>
          <w:rFonts w:ascii="Rubik" w:hAnsi="Rubik" w:cs="Rubik"/>
          <w:sz w:val="21"/>
          <w:szCs w:val="21"/>
        </w:rPr>
        <w:t>____</w:t>
      </w:r>
    </w:p>
    <w:p w14:paraId="33CF4B6F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7E38F222" w14:textId="04F885F0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Firma dello studente</w:t>
      </w:r>
      <w:r>
        <w:rPr>
          <w:rFonts w:ascii="Rubik" w:hAnsi="Rubik" w:cs="Rubik"/>
          <w:sz w:val="21"/>
          <w:szCs w:val="21"/>
        </w:rPr>
        <w:t xml:space="preserve"> </w:t>
      </w:r>
      <w:r w:rsidRPr="00F76230">
        <w:rPr>
          <w:rFonts w:ascii="Rubik" w:hAnsi="Rubik" w:cs="Rubik"/>
          <w:sz w:val="21"/>
          <w:szCs w:val="21"/>
        </w:rPr>
        <w:t>_____________________</w:t>
      </w:r>
      <w:r>
        <w:rPr>
          <w:rFonts w:ascii="Rubik" w:hAnsi="Rubik" w:cs="Rubik"/>
          <w:sz w:val="21"/>
          <w:szCs w:val="21"/>
        </w:rPr>
        <w:t>____</w:t>
      </w:r>
      <w:r w:rsidRPr="00F76230">
        <w:rPr>
          <w:rFonts w:ascii="Rubik" w:hAnsi="Rubik" w:cs="Rubik"/>
          <w:sz w:val="21"/>
          <w:szCs w:val="21"/>
        </w:rPr>
        <w:t xml:space="preserve"> </w:t>
      </w:r>
    </w:p>
    <w:p w14:paraId="57CBFE6C" w14:textId="77777777" w:rsidR="00F76230" w:rsidRPr="00F76230" w:rsidRDefault="00F76230" w:rsidP="00F76230">
      <w:pPr>
        <w:rPr>
          <w:rFonts w:ascii="Rubik" w:hAnsi="Rubik" w:cs="Rubik"/>
          <w:sz w:val="21"/>
          <w:szCs w:val="21"/>
        </w:rPr>
      </w:pPr>
    </w:p>
    <w:p w14:paraId="03176111" w14:textId="440E6E31" w:rsidR="006B47F2" w:rsidRPr="00F76230" w:rsidRDefault="00F76230" w:rsidP="00F76230">
      <w:pPr>
        <w:rPr>
          <w:sz w:val="21"/>
          <w:szCs w:val="21"/>
        </w:rPr>
      </w:pPr>
      <w:r w:rsidRPr="00F76230">
        <w:rPr>
          <w:rFonts w:ascii="Rubik" w:hAnsi="Rubik" w:cs="Rubik"/>
          <w:sz w:val="21"/>
          <w:szCs w:val="21"/>
        </w:rPr>
        <w:t>Bergamo,</w:t>
      </w:r>
      <w:r>
        <w:rPr>
          <w:rFonts w:ascii="Rubik" w:hAnsi="Rubik" w:cs="Rubik"/>
          <w:sz w:val="21"/>
          <w:szCs w:val="21"/>
        </w:rPr>
        <w:t xml:space="preserve"> __/__/____</w:t>
      </w:r>
    </w:p>
    <w:sectPr w:rsidR="006B47F2" w:rsidRPr="00F76230" w:rsidSect="00361FE6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3C92" w14:textId="77777777" w:rsidR="00666884" w:rsidRDefault="00666884" w:rsidP="00235C5C">
      <w:r>
        <w:separator/>
      </w:r>
    </w:p>
  </w:endnote>
  <w:endnote w:type="continuationSeparator" w:id="0">
    <w:p w14:paraId="176208BE" w14:textId="77777777" w:rsidR="00666884" w:rsidRDefault="0066688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panose1 w:val="00000000000000000000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0790" w14:textId="77777777" w:rsidR="00D302F0" w:rsidRDefault="00D302F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Dipartimento di Lettere, Filosofia, Comunicazione</w:t>
    </w:r>
  </w:p>
  <w:p w14:paraId="273A7170" w14:textId="4693DFDD" w:rsidR="00D302F0" w:rsidRDefault="00D302F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D302F0">
      <w:rPr>
        <w:rFonts w:ascii="Rubik" w:hAnsi="Rubik" w:cs="Rubik"/>
        <w:color w:val="404040" w:themeColor="text1" w:themeTint="BF"/>
        <w:sz w:val="16"/>
        <w:szCs w:val="16"/>
      </w:rPr>
      <w:t xml:space="preserve">via Pignolo 123, 24121 Bergamo </w:t>
    </w:r>
  </w:p>
  <w:p w14:paraId="6C90E4A5" w14:textId="77777777" w:rsidR="00D302F0" w:rsidRDefault="00D302F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D302F0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14:paraId="63ADB0DC" w14:textId="49C1EE8F" w:rsidR="00D302F0" w:rsidRDefault="00D302F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Pr="00830369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Pr="00D302F0">
      <w:rPr>
        <w:rFonts w:ascii="Rubik" w:hAnsi="Rubik" w:cs="Rubik"/>
        <w:color w:val="404040" w:themeColor="text1" w:themeTint="BF"/>
        <w:sz w:val="16"/>
        <w:szCs w:val="16"/>
      </w:rPr>
      <w:t xml:space="preserve"> </w:t>
    </w:r>
  </w:p>
  <w:p w14:paraId="22977E2F" w14:textId="0DA08F7F" w:rsidR="004E45E3" w:rsidRPr="004E45E3" w:rsidRDefault="00D302F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D302F0">
      <w:rPr>
        <w:rFonts w:ascii="Rubik" w:hAnsi="Rubik" w:cs="Rubik"/>
        <w:color w:val="404040" w:themeColor="text1" w:themeTint="BF"/>
        <w:sz w:val="16"/>
        <w:szCs w:val="16"/>
      </w:rPr>
      <w:t>Cod. Fiscale 80004350163 P.IVA 01612800167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7E05" w14:textId="77777777" w:rsidR="00666884" w:rsidRDefault="00666884" w:rsidP="00235C5C">
      <w:r>
        <w:separator/>
      </w:r>
    </w:p>
  </w:footnote>
  <w:footnote w:type="continuationSeparator" w:id="0">
    <w:p w14:paraId="54DCBDD5" w14:textId="77777777" w:rsidR="00666884" w:rsidRDefault="0066688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9D91" w14:textId="6E818FBA" w:rsidR="00235C5C" w:rsidRDefault="00666884">
    <w:pPr>
      <w:pStyle w:val="Intestazione"/>
    </w:pPr>
    <w:r>
      <w:rPr>
        <w:noProof/>
        <w:lang w:eastAsia="it-IT"/>
      </w:rPr>
      <w:pict w14:anchorId="7B73C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3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EE26" w14:textId="6E5FB7D2" w:rsidR="00235C5C" w:rsidRDefault="00666884">
    <w:pPr>
      <w:pStyle w:val="Intestazione"/>
    </w:pPr>
    <w:r>
      <w:rPr>
        <w:noProof/>
        <w:lang w:eastAsia="it-IT"/>
      </w:rPr>
      <w:pict w14:anchorId="691BE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71.05pt;margin-top:-128.75pt;width:595.3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36C9" w14:textId="243075DA" w:rsidR="00235C5C" w:rsidRDefault="00666884">
    <w:pPr>
      <w:pStyle w:val="Intestazione"/>
    </w:pPr>
    <w:r>
      <w:rPr>
        <w:noProof/>
        <w:lang w:eastAsia="it-IT"/>
      </w:rPr>
      <w:pict w14:anchorId="7225E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3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45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D44EC"/>
    <w:rsid w:val="00193F7E"/>
    <w:rsid w:val="001D5B70"/>
    <w:rsid w:val="00207F9F"/>
    <w:rsid w:val="00235C5C"/>
    <w:rsid w:val="002F3606"/>
    <w:rsid w:val="00326270"/>
    <w:rsid w:val="00330A43"/>
    <w:rsid w:val="00361FE6"/>
    <w:rsid w:val="00497430"/>
    <w:rsid w:val="004D4ADC"/>
    <w:rsid w:val="004E45E3"/>
    <w:rsid w:val="0055594D"/>
    <w:rsid w:val="00666884"/>
    <w:rsid w:val="006B47F2"/>
    <w:rsid w:val="007D59CC"/>
    <w:rsid w:val="0094358F"/>
    <w:rsid w:val="009557EF"/>
    <w:rsid w:val="009F7D97"/>
    <w:rsid w:val="00A04F05"/>
    <w:rsid w:val="00B12A3E"/>
    <w:rsid w:val="00CC3552"/>
    <w:rsid w:val="00CC3B39"/>
    <w:rsid w:val="00D23C9F"/>
    <w:rsid w:val="00D302F0"/>
    <w:rsid w:val="00E774E2"/>
    <w:rsid w:val="00F41149"/>
    <w:rsid w:val="00F76230"/>
    <w:rsid w:val="00FA5181"/>
    <w:rsid w:val="00F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62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7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o.daloia@unib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fc.unibg.it/it/studiare/calendari/calendario-didattico-e-appell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emiborghese/Library/Group%20Containers/UBF8T346G9.Office/User%20Content.localized/Templates.localized/modelli%20unibg/modelli%20dipartimenti/Cartaintestata_UniBg_DGI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Cartaintestata_UniBg_DGIU.dotx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Utente</cp:lastModifiedBy>
  <cp:revision>2</cp:revision>
  <dcterms:created xsi:type="dcterms:W3CDTF">2024-09-16T20:20:00Z</dcterms:created>
  <dcterms:modified xsi:type="dcterms:W3CDTF">2024-09-16T20:20:00Z</dcterms:modified>
</cp:coreProperties>
</file>